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75" w:rsidRPr="006A1716" w:rsidRDefault="00371B75" w:rsidP="00371B75">
      <w:pPr>
        <w:pStyle w:val="NormalWeb"/>
        <w:spacing w:before="0" w:beforeAutospacing="0" w:after="0" w:afterAutospacing="0" w:line="360" w:lineRule="exact"/>
        <w:jc w:val="right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6A1716">
        <w:rPr>
          <w:rFonts w:asciiTheme="minorHAnsi" w:hAnsiTheme="minorHAnsi" w:cstheme="minorHAnsi"/>
          <w:sz w:val="24"/>
        </w:rPr>
        <w:t>Tel. Información 968362000/012</w:t>
      </w:r>
    </w:p>
    <w:p w:rsidR="00371B75" w:rsidRPr="006A1716" w:rsidRDefault="00371B75" w:rsidP="00371B75">
      <w:pPr>
        <w:pStyle w:val="NormalWeb"/>
        <w:spacing w:before="0" w:beforeAutospacing="0" w:after="0" w:afterAutospacing="0" w:line="360" w:lineRule="exact"/>
        <w:jc w:val="right"/>
        <w:rPr>
          <w:rFonts w:asciiTheme="minorHAnsi" w:hAnsiTheme="minorHAnsi" w:cstheme="minorHAnsi"/>
          <w:sz w:val="24"/>
        </w:rPr>
      </w:pPr>
      <w:r w:rsidRPr="006A1716">
        <w:rPr>
          <w:rFonts w:asciiTheme="minorHAnsi" w:hAnsiTheme="minorHAnsi" w:cstheme="minorHAnsi"/>
          <w:sz w:val="24"/>
        </w:rPr>
        <w:t>P - 1220</w:t>
      </w:r>
    </w:p>
    <w:p w:rsidR="00371B75" w:rsidRPr="006A1716" w:rsidRDefault="00371B75" w:rsidP="00371B75">
      <w:pPr>
        <w:pStyle w:val="NormalWeb"/>
        <w:spacing w:before="0" w:beforeAutospacing="0" w:after="0" w:afterAutospacing="0" w:line="360" w:lineRule="exact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A1716">
        <w:rPr>
          <w:rFonts w:asciiTheme="minorHAnsi" w:hAnsiTheme="minorHAnsi" w:cstheme="minorHAnsi"/>
          <w:b/>
          <w:sz w:val="24"/>
          <w:u w:val="single"/>
        </w:rPr>
        <w:t>ANEXO I</w:t>
      </w:r>
      <w:r>
        <w:rPr>
          <w:rFonts w:asciiTheme="minorHAnsi" w:hAnsiTheme="minorHAnsi" w:cstheme="minorHAnsi"/>
          <w:b/>
          <w:sz w:val="24"/>
          <w:u w:val="single"/>
        </w:rPr>
        <w:t>III</w:t>
      </w:r>
    </w:p>
    <w:p w:rsidR="00371B75" w:rsidRPr="006A1716" w:rsidRDefault="00371B75" w:rsidP="00371B75">
      <w:pPr>
        <w:pStyle w:val="NormalWeb"/>
        <w:spacing w:before="0" w:beforeAutospacing="0" w:after="0" w:afterAutospacing="0" w:line="360" w:lineRule="exact"/>
        <w:jc w:val="center"/>
        <w:rPr>
          <w:rFonts w:asciiTheme="minorHAnsi" w:hAnsiTheme="minorHAnsi" w:cstheme="minorHAnsi"/>
          <w:sz w:val="24"/>
          <w:u w:val="single"/>
        </w:rPr>
      </w:pPr>
      <w:r w:rsidRPr="006A1716">
        <w:rPr>
          <w:rStyle w:val="Textoennegrita"/>
          <w:rFonts w:asciiTheme="minorHAnsi" w:hAnsiTheme="minorHAnsi" w:cstheme="minorHAnsi"/>
          <w:color w:val="333333"/>
          <w:sz w:val="24"/>
        </w:rPr>
        <w:t>DECLARACIÓN RESPONSABLE</w:t>
      </w:r>
      <w:r>
        <w:rPr>
          <w:rStyle w:val="Textoennegrita"/>
          <w:rFonts w:asciiTheme="minorHAnsi" w:hAnsiTheme="minorHAnsi" w:cstheme="minorHAnsi"/>
          <w:color w:val="333333"/>
          <w:sz w:val="24"/>
        </w:rPr>
        <w:t xml:space="preserve"> Y AUTORIZACIÓN CONSULTA DE DATOS PERSONALES</w:t>
      </w:r>
    </w:p>
    <w:p w:rsidR="00371B75" w:rsidRPr="006A1716" w:rsidRDefault="00371B75" w:rsidP="00371B75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1667"/>
        <w:gridCol w:w="2262"/>
      </w:tblGrid>
      <w:tr w:rsidR="00371B75" w:rsidRPr="006A1716" w:rsidTr="00BE4B33">
        <w:tc>
          <w:tcPr>
            <w:tcW w:w="8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SOBRE EL </w:t>
            </w: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CUMPLIMIENTO DE LOS REQUISITOS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NECESARIOS </w:t>
            </w: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>PARA OBTENER LA CALIFICACIÓN DE DEPORTISTA DE ALTO RENDIMIENTO DE LA REGIÓN DE MURCIA ESTABLECIDOS EN EL ARTÍCULO 3 DEL DECRETO NÚMERO 7/2007, DE 2 DE FEBRERO, POR EL QUE SE ESTABLECE EL RÉGIMEN DE LOS DEPORTISTAS DE ALTO RENDIMIENTO DE LA REGIÓN DE MURCIA.</w:t>
            </w:r>
          </w:p>
        </w:tc>
      </w:tr>
      <w:tr w:rsidR="00371B75" w:rsidRPr="006A1716" w:rsidTr="00BE4B33">
        <w:tc>
          <w:tcPr>
            <w:tcW w:w="62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D/Dña.*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N.I.F.*:</w:t>
            </w:r>
          </w:p>
        </w:tc>
      </w:tr>
      <w:tr w:rsidR="00371B75" w:rsidRPr="006A1716" w:rsidTr="00BE4B33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Dirección postal:</w:t>
            </w:r>
          </w:p>
        </w:tc>
      </w:tr>
      <w:tr w:rsidR="00371B75" w:rsidRPr="006A1716" w:rsidTr="00BE4B33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Código postal:</w:t>
            </w:r>
          </w:p>
        </w:tc>
      </w:tr>
      <w:tr w:rsidR="00371B75" w:rsidRPr="006A1716" w:rsidTr="00BE4B33">
        <w:tc>
          <w:tcPr>
            <w:tcW w:w="8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>DECLARA RESPONSABLEMENTE</w:t>
            </w:r>
          </w:p>
        </w:tc>
      </w:tr>
      <w:tr w:rsidR="00371B75" w:rsidRPr="006A1716" w:rsidTr="00BE4B33">
        <w:tc>
          <w:tcPr>
            <w:tcW w:w="84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>a)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Estar empadronado en alguno de los municipios de la Región de Murcia, con al menos un año de antelación a ser propuesto.</w:t>
            </w:r>
          </w:p>
          <w:p w:rsidR="00371B75" w:rsidRPr="006A1716" w:rsidRDefault="00371B75" w:rsidP="00BE4B33"/>
          <w:p w:rsidR="00371B75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>b)</w:t>
            </w: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 xml:space="preserve"> Tener licencia deportiva en vigor expedida por la correspondiente Federación Deportiva de la Región de Murcia o Federación Española correspondiente en el caso de Delegaciones Territoriales.</w:t>
            </w:r>
          </w:p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1B75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>c)</w:t>
            </w: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 xml:space="preserve"> No encontrarse sancionado con carácter firme por dopaje según lo previsto en el artículo 85 de la Ley 8/2015, de 24 de marzo, de la Actividad Física y el Deporte de la Región de Murcia.</w:t>
            </w:r>
          </w:p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16">
              <w:rPr>
                <w:rFonts w:asciiTheme="minorHAnsi" w:hAnsiTheme="minorHAnsi" w:cstheme="minorHAnsi"/>
                <w:b/>
                <w:sz w:val="24"/>
                <w:szCs w:val="24"/>
              </w:rPr>
              <w:t>d)</w:t>
            </w: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 xml:space="preserve"> No tener la condición de deportista de Alto Nivel, otorgada por el Consejo Superior de Deportes conforme a lo establecido en la Ley 10/1990, de 15 de octubre, del Deporte.               </w:t>
            </w:r>
          </w:p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1B75" w:rsidRPr="006A1716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Pr="006A1716">
              <w:rPr>
                <w:rFonts w:asciiTheme="minorHAnsi" w:hAnsiTheme="minorHAnsi" w:cstheme="minorHAnsi"/>
                <w:sz w:val="24"/>
                <w:szCs w:val="24"/>
              </w:rPr>
              <w:t>Y para que así conste y surta los efectos previstos en el artículo 3 del Decreto 7/2007, de 2 de febrero, por el que se establece el régimen de los deportistas de alto rendimiento de la Región de Murcia.</w:t>
            </w:r>
          </w:p>
        </w:tc>
      </w:tr>
      <w:tr w:rsidR="00371B75" w:rsidRPr="006E37A7" w:rsidTr="00BE4B33">
        <w:tc>
          <w:tcPr>
            <w:tcW w:w="84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1B75" w:rsidRPr="006E37A7" w:rsidRDefault="00371B75" w:rsidP="00BE4B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CLÁUSULA DE CONSULTA DE DATOS PERSONALES</w:t>
            </w:r>
          </w:p>
        </w:tc>
      </w:tr>
      <w:tr w:rsidR="00371B75" w:rsidRPr="006A1716" w:rsidTr="00BE4B33">
        <w:tc>
          <w:tcPr>
            <w:tcW w:w="84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71B75" w:rsidRPr="006E37A7" w:rsidRDefault="00371B75" w:rsidP="00BE4B33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Theme="minorHAnsi" w:hAnsiTheme="minorHAnsi" w:cstheme="minorHAnsi"/>
                <w:sz w:val="24"/>
              </w:rPr>
            </w:pPr>
            <w:r w:rsidRPr="006E37A7">
              <w:rPr>
                <w:rFonts w:asciiTheme="minorHAnsi" w:hAnsiTheme="minorHAnsi" w:cstheme="minorHAnsi"/>
                <w:sz w:val="24"/>
              </w:rPr>
      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consulta:</w:t>
            </w:r>
          </w:p>
          <w:p w:rsidR="00371B75" w:rsidRPr="006E37A7" w:rsidRDefault="00371B75" w:rsidP="00BE4B3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exact"/>
              <w:jc w:val="both"/>
              <w:rPr>
                <w:rFonts w:asciiTheme="minorHAnsi" w:hAnsiTheme="minorHAnsi" w:cstheme="minorHAnsi"/>
                <w:sz w:val="24"/>
              </w:rPr>
            </w:pPr>
            <w:r w:rsidRPr="006E37A7">
              <w:rPr>
                <w:rFonts w:asciiTheme="minorHAnsi" w:hAnsiTheme="minorHAnsi" w:cstheme="minorHAnsi"/>
                <w:sz w:val="24"/>
              </w:rPr>
              <w:t>Datos de Identidad.</w:t>
            </w:r>
          </w:p>
          <w:p w:rsidR="00371B75" w:rsidRPr="006E37A7" w:rsidRDefault="00371B75" w:rsidP="00BE4B3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exact"/>
              <w:jc w:val="both"/>
              <w:rPr>
                <w:rFonts w:asciiTheme="minorHAnsi" w:hAnsiTheme="minorHAnsi" w:cstheme="minorHAnsi"/>
                <w:sz w:val="24"/>
              </w:rPr>
            </w:pPr>
            <w:r w:rsidRPr="006E37A7">
              <w:rPr>
                <w:rFonts w:asciiTheme="minorHAnsi" w:hAnsiTheme="minorHAnsi" w:cstheme="minorHAnsi"/>
                <w:sz w:val="24"/>
              </w:rPr>
              <w:lastRenderedPageBreak/>
              <w:t>Datos de residencia a través del Servicio de Verificación de Datos de Residencia.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[] </w:t>
            </w:r>
            <w:r w:rsidRPr="006E37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 OPONGO</w:t>
            </w: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 a la consulta de datos de Identidad. 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[] </w:t>
            </w:r>
            <w:r w:rsidRPr="006E37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 OPONGO</w:t>
            </w: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 a la consulta de datos de residencia a través del Servicio de Verificación de Datos de Residencia.</w:t>
            </w:r>
          </w:p>
          <w:p w:rsidR="00371B75" w:rsidRPr="006E37A7" w:rsidRDefault="00371B75" w:rsidP="00BE4B3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1B75" w:rsidRDefault="00371B75" w:rsidP="00BE4B33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En el caso </w:t>
            </w:r>
            <w:r w:rsidRPr="006E37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 OPOSICIÓN</w:t>
            </w: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 a que el órgano administrativo competente consulte u obtenga los mencionados datos y documentos, </w:t>
            </w:r>
            <w:r w:rsidRPr="006E37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QUEDO OBLIGADO A APORTARLOS</w:t>
            </w:r>
            <w:r w:rsidRPr="006E37A7">
              <w:rPr>
                <w:rFonts w:asciiTheme="minorHAnsi" w:hAnsiTheme="minorHAnsi" w:cstheme="minorHAnsi"/>
                <w:sz w:val="24"/>
                <w:szCs w:val="24"/>
              </w:rPr>
              <w:t xml:space="preserve"> al procedimiento junto a esta solicitud o cuando me sean requeridos.</w:t>
            </w:r>
          </w:p>
          <w:p w:rsidR="00371B75" w:rsidRPr="006E37A7" w:rsidRDefault="00371B75" w:rsidP="00BE4B33">
            <w:pPr>
              <w:spacing w:line="276" w:lineRule="auto"/>
              <w:ind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sz w:val="24"/>
                <w:szCs w:val="24"/>
              </w:rPr>
              <w:t>INFORMACIÓN BÁSICA SOBRE PROTECCIÓN DE DATOS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09"/>
              <w:gridCol w:w="6459"/>
            </w:tblGrid>
            <w:tr w:rsidR="00371B75" w:rsidTr="00BE4B33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  <w:t>Responsable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B75" w:rsidRPr="006E37A7" w:rsidRDefault="00371B75" w:rsidP="00BE4B33">
                  <w:pPr>
                    <w:jc w:val="both"/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  <w:t>Dirección General de Deportes. Consejería de Turismo, Cultura, Juventud y Deportes. Comunidad Autónoma de la Región de Murcia.</w:t>
                  </w:r>
                </w:p>
              </w:tc>
            </w:tr>
            <w:tr w:rsidR="00371B75" w:rsidTr="00BE4B33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  <w:t>Finalidad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B75" w:rsidRPr="006E37A7" w:rsidRDefault="00371B75" w:rsidP="00BE4B33">
                  <w:pPr>
                    <w:jc w:val="both"/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Tramitación del procedimiento de adquisición de la condición de deporti</w:t>
                  </w:r>
                  <w:r w:rsidRPr="006E37A7"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  <w:t xml:space="preserve">sta de alto rendimiento de la Región de Murcia. </w:t>
                  </w:r>
                </w:p>
              </w:tc>
            </w:tr>
            <w:tr w:rsidR="00371B75" w:rsidTr="00BE4B33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  <w:t>Destinatarios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B75" w:rsidRPr="006E37A7" w:rsidRDefault="00371B75" w:rsidP="00BE4B33">
                  <w:pPr>
                    <w:jc w:val="both"/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  <w:t>No se cederán datos a terceros, salvo obligación legal.</w:t>
                  </w:r>
                </w:p>
              </w:tc>
            </w:tr>
            <w:tr w:rsidR="00371B75" w:rsidTr="00BE4B33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  <w:t>Derechos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B75" w:rsidRPr="006E37A7" w:rsidRDefault="00371B75" w:rsidP="00BE4B33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Cs/>
                      <w:color w:val="333333"/>
                      <w:sz w:val="24"/>
                      <w:szCs w:val="24"/>
                    </w:rPr>
                    <w:t xml:space="preserve">Puede ejercitar sus derechos de acceso, rectificación, supresión, oposición, limitación, portabilidad en relación a sus datos, dirigiéndose al responsable. Puede consultar la información y requisitos del procedimiento de ejercicio de derechos (2736) en el apartado de PROTECCIÓN DE DATOS de la web </w:t>
                  </w:r>
                  <w:hyperlink r:id="rId10" w:history="1">
                    <w:r w:rsidRPr="006E37A7">
                      <w:rPr>
                        <w:rStyle w:val="Hipervnculo"/>
                        <w:rFonts w:asciiTheme="minorHAnsi" w:hAnsiTheme="minorHAnsi" w:cstheme="minorHAnsi"/>
                        <w:sz w:val="24"/>
                        <w:szCs w:val="24"/>
                      </w:rPr>
                      <w:t>www.carm.es.</w:t>
                    </w:r>
                  </w:hyperlink>
                </w:p>
              </w:tc>
            </w:tr>
            <w:tr w:rsidR="00371B75" w:rsidTr="00BE4B33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  <w:t>Procedencia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B75" w:rsidRPr="006E37A7" w:rsidRDefault="00371B75" w:rsidP="00BE4B33">
                  <w:pPr>
                    <w:jc w:val="both"/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  <w:t xml:space="preserve">Los datos </w:t>
                  </w:r>
                  <w:r w:rsidRPr="006E37A7">
                    <w:rPr>
                      <w:rFonts w:asciiTheme="minorHAnsi" w:hAnsiTheme="minorHAnsi" w:cstheme="minorHAnsi"/>
                      <w:sz w:val="24"/>
                      <w:szCs w:val="24"/>
                    </w:rPr>
                    <w:t>que se recogen proceden del interesado y de la Plataforma de Interoperabilidad</w:t>
                  </w:r>
                  <w:r w:rsidRPr="006E37A7"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  <w:t>.</w:t>
                  </w:r>
                </w:p>
                <w:p w:rsidR="00371B75" w:rsidRPr="006E37A7" w:rsidRDefault="00371B75" w:rsidP="00BE4B33">
                  <w:pPr>
                    <w:jc w:val="both"/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  <w:t>Las categorías de datos que se recogen son:</w:t>
                  </w:r>
                </w:p>
                <w:p w:rsidR="00371B75" w:rsidRPr="006E37A7" w:rsidRDefault="00371B75" w:rsidP="00BE4B33">
                  <w:pPr>
                    <w:jc w:val="both"/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  <w:t>*Datos de Identidad.</w:t>
                  </w:r>
                </w:p>
                <w:p w:rsidR="00371B75" w:rsidRPr="006E37A7" w:rsidRDefault="00371B75" w:rsidP="00BE4B33">
                  <w:pPr>
                    <w:spacing w:before="45"/>
                    <w:ind w:right="3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  <w:t>*Datos de residencia.</w:t>
                  </w:r>
                </w:p>
              </w:tc>
            </w:tr>
            <w:tr w:rsidR="00371B75" w:rsidTr="00BE4B33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E37A7">
                    <w:rPr>
                      <w:rStyle w:val="Textoennegrita"/>
                      <w:rFonts w:asciiTheme="minorHAnsi" w:hAnsiTheme="minorHAnsi" w:cstheme="minorHAnsi"/>
                      <w:color w:val="333333"/>
                      <w:sz w:val="24"/>
                      <w:szCs w:val="24"/>
                    </w:rPr>
                    <w:t>Información adicional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B75" w:rsidRPr="006E37A7" w:rsidRDefault="00371B75" w:rsidP="00BE4B33">
                  <w:pPr>
                    <w:spacing w:before="45"/>
                    <w:ind w:left="150" w:right="30"/>
                    <w:jc w:val="both"/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</w:pPr>
                  <w:r w:rsidRPr="006E37A7">
                    <w:rPr>
                      <w:rFonts w:asciiTheme="minorHAnsi" w:hAnsiTheme="minorHAnsi" w:cstheme="minorHAnsi"/>
                      <w:sz w:val="24"/>
                      <w:szCs w:val="24"/>
                    </w:rPr>
                    <w:t>Puede consultar la información adicional en el Anexo que se presenta en el reverso de esta hoja.</w:t>
                  </w:r>
                </w:p>
              </w:tc>
            </w:tr>
          </w:tbl>
          <w:p w:rsidR="00371B75" w:rsidRPr="006E37A7" w:rsidRDefault="00371B75" w:rsidP="00BE4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71B75" w:rsidRDefault="00371B75" w:rsidP="00371B75">
      <w:pPr>
        <w:tabs>
          <w:tab w:val="center" w:pos="4252"/>
          <w:tab w:val="right" w:pos="8504"/>
        </w:tabs>
        <w:spacing w:line="360" w:lineRule="atLeast"/>
        <w:ind w:left="284" w:right="284"/>
        <w:rPr>
          <w:rFonts w:asciiTheme="minorHAnsi" w:hAnsiTheme="minorHAnsi" w:cstheme="minorHAnsi"/>
          <w:i/>
          <w:sz w:val="18"/>
          <w:szCs w:val="18"/>
        </w:rPr>
      </w:pPr>
    </w:p>
    <w:p w:rsidR="00371B75" w:rsidRDefault="00371B75" w:rsidP="00371B7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Nota. Antes de firmar, debe leer la información básica sobre protección de datos.</w:t>
      </w:r>
    </w:p>
    <w:p w:rsidR="00371B75" w:rsidRPr="006A1716" w:rsidRDefault="00371B75" w:rsidP="00371B75">
      <w:pPr>
        <w:tabs>
          <w:tab w:val="center" w:pos="4252"/>
          <w:tab w:val="right" w:pos="8504"/>
        </w:tabs>
        <w:spacing w:line="360" w:lineRule="atLeast"/>
        <w:ind w:left="284" w:right="284"/>
        <w:rPr>
          <w:rFonts w:asciiTheme="minorHAnsi" w:hAnsiTheme="minorHAnsi" w:cstheme="minorHAnsi"/>
          <w:i/>
          <w:sz w:val="18"/>
          <w:szCs w:val="18"/>
        </w:rPr>
      </w:pPr>
      <w:r w:rsidRPr="006A1716">
        <w:rPr>
          <w:rFonts w:asciiTheme="minorHAnsi" w:hAnsiTheme="minorHAnsi" w:cstheme="minorHAnsi"/>
          <w:i/>
          <w:sz w:val="18"/>
          <w:szCs w:val="18"/>
        </w:rPr>
        <w:t>* Nombre y N.I.F. del deportista solicitante.</w:t>
      </w:r>
    </w:p>
    <w:p w:rsidR="00371B75" w:rsidRPr="006A1716" w:rsidRDefault="00371B75" w:rsidP="00371B75">
      <w:pPr>
        <w:autoSpaceDE w:val="0"/>
        <w:autoSpaceDN w:val="0"/>
        <w:spacing w:line="320" w:lineRule="exact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371B75" w:rsidRPr="006A1716" w:rsidRDefault="00371B75" w:rsidP="00371B75">
      <w:pPr>
        <w:autoSpaceDE w:val="0"/>
        <w:autoSpaceDN w:val="0"/>
        <w:spacing w:line="320" w:lineRule="exact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 w:rsidRPr="006A1716">
        <w:rPr>
          <w:rFonts w:asciiTheme="minorHAnsi" w:hAnsiTheme="minorHAnsi" w:cstheme="minorHAnsi"/>
          <w:sz w:val="24"/>
          <w:szCs w:val="24"/>
          <w:lang w:val="es-ES_tradnl"/>
        </w:rPr>
        <w:t xml:space="preserve">En ______________, a ___ de __________ </w:t>
      </w:r>
      <w:proofErr w:type="spellStart"/>
      <w:r w:rsidRPr="006A1716">
        <w:rPr>
          <w:rFonts w:asciiTheme="minorHAnsi" w:hAnsiTheme="minorHAnsi" w:cstheme="minorHAnsi"/>
          <w:sz w:val="24"/>
          <w:szCs w:val="24"/>
          <w:lang w:val="es-ES_tradnl"/>
        </w:rPr>
        <w:t>de</w:t>
      </w:r>
      <w:proofErr w:type="spellEnd"/>
      <w:r w:rsidRPr="006A1716">
        <w:rPr>
          <w:rFonts w:asciiTheme="minorHAnsi" w:hAnsiTheme="minorHAnsi" w:cstheme="minorHAnsi"/>
          <w:sz w:val="24"/>
          <w:szCs w:val="24"/>
          <w:lang w:val="es-ES_tradnl"/>
        </w:rPr>
        <w:t xml:space="preserve"> 202</w:t>
      </w:r>
      <w:r w:rsidR="00A61E47">
        <w:rPr>
          <w:rFonts w:asciiTheme="minorHAnsi" w:hAnsiTheme="minorHAnsi" w:cstheme="minorHAnsi"/>
          <w:sz w:val="24"/>
          <w:szCs w:val="24"/>
          <w:lang w:val="es-ES_tradnl"/>
        </w:rPr>
        <w:t>6</w:t>
      </w:r>
    </w:p>
    <w:p w:rsidR="00371B75" w:rsidRPr="006A1716" w:rsidRDefault="00371B75" w:rsidP="00371B75">
      <w:pPr>
        <w:tabs>
          <w:tab w:val="center" w:pos="4252"/>
          <w:tab w:val="right" w:pos="8504"/>
        </w:tabs>
        <w:spacing w:line="360" w:lineRule="atLeast"/>
        <w:ind w:left="284" w:right="284"/>
        <w:rPr>
          <w:rFonts w:asciiTheme="minorHAnsi" w:hAnsiTheme="minorHAnsi" w:cstheme="minorHAnsi"/>
          <w:sz w:val="24"/>
          <w:szCs w:val="24"/>
        </w:rPr>
      </w:pPr>
    </w:p>
    <w:p w:rsidR="00371B75" w:rsidRPr="006A1716" w:rsidRDefault="00371B75" w:rsidP="00371B75">
      <w:pPr>
        <w:tabs>
          <w:tab w:val="center" w:pos="4252"/>
          <w:tab w:val="right" w:pos="8504"/>
        </w:tabs>
        <w:spacing w:line="360" w:lineRule="atLeast"/>
        <w:ind w:left="284" w:right="284"/>
        <w:rPr>
          <w:rFonts w:asciiTheme="minorHAnsi" w:hAnsiTheme="minorHAnsi" w:cstheme="minorHAnsi"/>
          <w:sz w:val="24"/>
          <w:szCs w:val="24"/>
        </w:rPr>
      </w:pPr>
    </w:p>
    <w:p w:rsidR="00371B75" w:rsidRDefault="00371B75" w:rsidP="00371B75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6A1716">
        <w:rPr>
          <w:rFonts w:asciiTheme="minorHAnsi" w:hAnsiTheme="minorHAnsi" w:cstheme="minorHAnsi"/>
          <w:sz w:val="24"/>
          <w:szCs w:val="24"/>
        </w:rPr>
        <w:t>Fdo</w:t>
      </w:r>
      <w:proofErr w:type="spellEnd"/>
      <w:r w:rsidRPr="00371B75">
        <w:rPr>
          <w:rFonts w:asciiTheme="minorHAnsi" w:hAnsiTheme="minorHAnsi" w:cstheme="minorHAnsi"/>
          <w:sz w:val="24"/>
          <w:szCs w:val="24"/>
        </w:rPr>
        <w:t>*</w:t>
      </w:r>
      <w:r w:rsidRPr="006A1716">
        <w:rPr>
          <w:rFonts w:asciiTheme="minorHAnsi" w:hAnsiTheme="minorHAnsi" w:cstheme="minorHAnsi"/>
          <w:sz w:val="24"/>
          <w:szCs w:val="24"/>
        </w:rPr>
        <w:t>. (firma del/de la deportista)</w:t>
      </w:r>
    </w:p>
    <w:p w:rsidR="00371B75" w:rsidRDefault="00371B75" w:rsidP="00371B75">
      <w:pPr>
        <w:jc w:val="center"/>
        <w:rPr>
          <w:rStyle w:val="Textoennegrita"/>
          <w:rFonts w:ascii="Verdana" w:hAnsi="Verdana" w:cs="Arial"/>
          <w:color w:val="333333"/>
        </w:rPr>
      </w:pPr>
    </w:p>
    <w:p w:rsidR="00371B75" w:rsidRDefault="00371B75" w:rsidP="00371B75">
      <w:pPr>
        <w:spacing w:after="160" w:line="259" w:lineRule="auto"/>
        <w:rPr>
          <w:rStyle w:val="Textoennegrita"/>
          <w:rFonts w:ascii="Verdana" w:hAnsi="Verdana" w:cs="Arial"/>
          <w:color w:val="333333"/>
        </w:rPr>
      </w:pPr>
      <w:r>
        <w:rPr>
          <w:rStyle w:val="Textoennegrita"/>
          <w:rFonts w:ascii="Verdana" w:hAnsi="Verdana" w:cs="Arial"/>
          <w:color w:val="333333"/>
        </w:rPr>
        <w:br w:type="page"/>
      </w:r>
    </w:p>
    <w:p w:rsidR="00371B75" w:rsidRPr="006E37A7" w:rsidRDefault="00371B75" w:rsidP="00371B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37A7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</w:t>
      </w:r>
    </w:p>
    <w:p w:rsidR="00371B75" w:rsidRPr="006E37A7" w:rsidRDefault="00371B75" w:rsidP="00371B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37A7">
        <w:rPr>
          <w:rFonts w:asciiTheme="minorHAnsi" w:hAnsiTheme="minorHAnsi" w:cstheme="minorHAnsi"/>
          <w:b/>
          <w:bCs/>
          <w:sz w:val="24"/>
          <w:szCs w:val="24"/>
        </w:rPr>
        <w:t>INFORMACIÓN ADICIONAL SOBRE PROTECCIÓN DE DATOS</w:t>
      </w:r>
    </w:p>
    <w:p w:rsidR="00371B75" w:rsidRDefault="00371B75" w:rsidP="00371B75">
      <w:pPr>
        <w:jc w:val="center"/>
        <w:rPr>
          <w:rStyle w:val="Textoennegrita"/>
          <w:rFonts w:ascii="Verdana" w:hAnsi="Verdana" w:cs="Arial"/>
          <w:color w:val="333333"/>
        </w:rPr>
      </w:pPr>
    </w:p>
    <w:tbl>
      <w:tblPr>
        <w:tblStyle w:val="Tablaconcuadrcula"/>
        <w:tblW w:w="8778" w:type="dxa"/>
        <w:tblLayout w:type="fixed"/>
        <w:tblLook w:val="04A0" w:firstRow="1" w:lastRow="0" w:firstColumn="1" w:lastColumn="0" w:noHBand="0" w:noVBand="1"/>
      </w:tblPr>
      <w:tblGrid>
        <w:gridCol w:w="1838"/>
        <w:gridCol w:w="6940"/>
      </w:tblGrid>
      <w:tr w:rsidR="00371B75" w:rsidRPr="006E37A7" w:rsidTr="00BE4B3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75" w:rsidRPr="006E37A7" w:rsidRDefault="00371B75" w:rsidP="00BE4B3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Responsable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Los datos de contacto con el responsable del tratamiento son: Dirección General de Deportes, Gran Vía Escultor </w:t>
            </w:r>
            <w:proofErr w:type="spellStart"/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Salzillo</w:t>
            </w:r>
            <w:proofErr w:type="spellEnd"/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, 32, 2ª esc. 3ª planta, 30005. Murcia. Email, deportes.carm.es. 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También puede dirigirse a nuestro Delegado de Protección de Datos a través de la dirección de correo electrónico: dpdigs@listas.carm.es</w:t>
            </w:r>
          </w:p>
        </w:tc>
      </w:tr>
      <w:tr w:rsidR="00371B75" w:rsidRPr="006E37A7" w:rsidTr="00BE4B3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75" w:rsidRPr="006E37A7" w:rsidRDefault="00371B75" w:rsidP="00BE4B3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Finalidad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sz w:val="24"/>
                <w:szCs w:val="24"/>
              </w:rPr>
              <w:t>Tramitación del procedimiento de adquisición de la condición de deportista de alto rendimiento de la Región de Murcia para el año 202</w:t>
            </w:r>
            <w:r w:rsidR="00A61E47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6E37A7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sz w:val="24"/>
                <w:szCs w:val="24"/>
              </w:rPr>
              <w:t>El tratamiento no implica decisiones automatizadas.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sz w:val="24"/>
                <w:szCs w:val="24"/>
              </w:rPr>
              <w:t>En todo caso los datos se conservarán durante el tiempo que sea necesario para cumplir con la finalidad para la que se recabaron y para determinar las posibles responsabilidades que se pudieran derivar de dicha finalidad y del tratamiento de los datos.</w:t>
            </w:r>
          </w:p>
        </w:tc>
      </w:tr>
      <w:tr w:rsidR="00371B75" w:rsidRPr="006E37A7" w:rsidTr="00BE4B3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75" w:rsidRPr="006E37A7" w:rsidRDefault="00371B75" w:rsidP="00BE4B3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Legitimación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E37A7" w:rsidRDefault="00371B75" w:rsidP="00BE4B33">
            <w:pPr>
              <w:spacing w:before="45"/>
              <w:ind w:right="30"/>
              <w:jc w:val="both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  <w:t>Artículo 6, apartado e), del Reglamento General de Protección de Datos.</w:t>
            </w:r>
          </w:p>
          <w:p w:rsidR="00371B75" w:rsidRPr="006E37A7" w:rsidRDefault="00371B75" w:rsidP="00BE4B33">
            <w:pPr>
              <w:spacing w:before="45"/>
              <w:ind w:right="30"/>
              <w:jc w:val="both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  <w:t>Artículos 79 y 80 de la Ley 8/2015, de 24 de marzo, de la Actividad Física y el Deporte.</w:t>
            </w:r>
          </w:p>
        </w:tc>
      </w:tr>
      <w:tr w:rsidR="00371B75" w:rsidRPr="006E37A7" w:rsidTr="00BE4B3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75" w:rsidRPr="006E37A7" w:rsidRDefault="00371B75" w:rsidP="00BE4B3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Destinatarios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Se realizarán cesiones a los órganos y unidades de la Comunidad Autónoma de la Región de Murcia competentes y las legalmente establecidas para la correcta tramitación de su solicitud.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No se realizan cesiones a otras entidades.</w:t>
            </w:r>
          </w:p>
        </w:tc>
      </w:tr>
      <w:tr w:rsidR="00371B75" w:rsidRPr="006E37A7" w:rsidTr="00BE4B3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75" w:rsidRPr="006E37A7" w:rsidRDefault="00371B75" w:rsidP="00BE4B3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Derechos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Puede ejercitar sus derechos de acceso, rectificación, supresión y oposición, limitación, portabilidad en relación a sus datos personales dirigiéndose al responsable.</w:t>
            </w:r>
          </w:p>
          <w:p w:rsidR="00371B75" w:rsidRPr="006E37A7" w:rsidRDefault="00371B75" w:rsidP="00BE4B33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  <w:t xml:space="preserve">Puede consultar la información y requisitos del procedimiento de ejercicio de derechos (2736) en el apartado de PROTECCIÓN DE DATOS de la web </w:t>
            </w:r>
            <w:hyperlink r:id="rId11" w:history="1">
              <w:r w:rsidRPr="006E37A7">
                <w:rPr>
                  <w:rStyle w:val="Hipervnculo"/>
                  <w:rFonts w:asciiTheme="minorHAnsi" w:hAnsiTheme="minorHAnsi" w:cstheme="minorHAnsi"/>
                  <w:sz w:val="24"/>
                  <w:szCs w:val="24"/>
                </w:rPr>
                <w:t>www.carm.es.</w:t>
              </w:r>
            </w:hyperlink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  <w:t>En cualquier caso, puede presentar una reclamación ante la Agencia Española de protección de Datos (A.E.P.D.).</w:t>
            </w:r>
          </w:p>
        </w:tc>
      </w:tr>
      <w:tr w:rsidR="00371B75" w:rsidRPr="006E37A7" w:rsidTr="00BE4B3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B75" w:rsidRPr="006E37A7" w:rsidRDefault="00371B75" w:rsidP="00BE4B3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Procedencia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Los datos que se recogen, proceden del interesado y de la Plataforma de Interoperabilidad.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Las categorías de datos que se recogen son: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*Datos de Identidad.</w:t>
            </w:r>
          </w:p>
          <w:p w:rsidR="00371B75" w:rsidRPr="006E37A7" w:rsidRDefault="00371B75" w:rsidP="00BE4B33">
            <w:pPr>
              <w:jc w:val="both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  <w:r w:rsidRPr="006E37A7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*Datos de residencia a través del Servicio de Verificación de Datos de Residencia.</w:t>
            </w:r>
          </w:p>
        </w:tc>
      </w:tr>
    </w:tbl>
    <w:p w:rsidR="00371B75" w:rsidRDefault="00371B75" w:rsidP="00371B75"/>
    <w:p w:rsidR="00371B75" w:rsidRPr="006A1716" w:rsidRDefault="00371B75" w:rsidP="00371B7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71B75" w:rsidRPr="006A1716" w:rsidRDefault="00371B75" w:rsidP="00371B7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333333"/>
          <w:sz w:val="24"/>
        </w:rPr>
      </w:pPr>
    </w:p>
    <w:p w:rsidR="0019746C" w:rsidRDefault="0019746C"/>
    <w:sectPr w:rsidR="0019746C" w:rsidSect="00244494">
      <w:headerReference w:type="default" r:id="rId12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35" w:rsidRDefault="00292635" w:rsidP="0033118A">
      <w:r>
        <w:separator/>
      </w:r>
    </w:p>
  </w:endnote>
  <w:endnote w:type="continuationSeparator" w:id="0">
    <w:p w:rsidR="00292635" w:rsidRDefault="00292635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35" w:rsidRDefault="00292635" w:rsidP="0033118A">
      <w:r>
        <w:separator/>
      </w:r>
    </w:p>
  </w:footnote>
  <w:footnote w:type="continuationSeparator" w:id="0">
    <w:p w:rsidR="00292635" w:rsidRDefault="00292635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826B1C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2E2"/>
    <w:multiLevelType w:val="hybridMultilevel"/>
    <w:tmpl w:val="6364766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4C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9254C"/>
    <w:rsid w:val="00292635"/>
    <w:rsid w:val="002C71E3"/>
    <w:rsid w:val="0033118A"/>
    <w:rsid w:val="00371B75"/>
    <w:rsid w:val="003C26F0"/>
    <w:rsid w:val="004E7DEE"/>
    <w:rsid w:val="005271AF"/>
    <w:rsid w:val="00546BB5"/>
    <w:rsid w:val="005B0C3E"/>
    <w:rsid w:val="00681F44"/>
    <w:rsid w:val="006E3224"/>
    <w:rsid w:val="006E6416"/>
    <w:rsid w:val="00752411"/>
    <w:rsid w:val="00762BF8"/>
    <w:rsid w:val="00805E6D"/>
    <w:rsid w:val="00826B1C"/>
    <w:rsid w:val="008B55BB"/>
    <w:rsid w:val="008E3810"/>
    <w:rsid w:val="00A01ACF"/>
    <w:rsid w:val="00A441B7"/>
    <w:rsid w:val="00A61E47"/>
    <w:rsid w:val="00C44004"/>
    <w:rsid w:val="00CD0F57"/>
    <w:rsid w:val="00D0196C"/>
    <w:rsid w:val="00EE4F12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371B75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371B75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3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m.es.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arm.es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DGD</Template>
  <TotalTime>0</TotalTime>
  <Pages>3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2026-02-03T06:15:00Z</dcterms:created>
  <dcterms:modified xsi:type="dcterms:W3CDTF">2026-02-03T06:15:00Z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