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AB" w:rsidRPr="006A1716" w:rsidRDefault="00C848AB" w:rsidP="00C848AB">
      <w:pPr>
        <w:pStyle w:val="NormalWeb"/>
        <w:spacing w:before="0" w:beforeAutospacing="0" w:after="0" w:afterAutospacing="0" w:line="360" w:lineRule="exact"/>
        <w:jc w:val="right"/>
        <w:rPr>
          <w:rFonts w:asciiTheme="minorHAnsi" w:hAnsiTheme="minorHAnsi" w:cstheme="minorHAnsi"/>
          <w:sz w:val="24"/>
        </w:rPr>
      </w:pPr>
      <w:r w:rsidRPr="006A1716">
        <w:rPr>
          <w:rFonts w:asciiTheme="minorHAnsi" w:hAnsiTheme="minorHAnsi" w:cstheme="minorHAnsi"/>
          <w:sz w:val="24"/>
        </w:rPr>
        <w:t>Tel. Información 968362000/012</w:t>
      </w:r>
    </w:p>
    <w:p w:rsidR="00C848AB" w:rsidRPr="006A1716" w:rsidRDefault="00C848AB" w:rsidP="00C848AB">
      <w:pPr>
        <w:pStyle w:val="NormalWeb"/>
        <w:spacing w:before="0" w:beforeAutospacing="0" w:after="0" w:afterAutospacing="0" w:line="360" w:lineRule="exact"/>
        <w:jc w:val="right"/>
        <w:rPr>
          <w:rFonts w:asciiTheme="minorHAnsi" w:hAnsiTheme="minorHAnsi" w:cstheme="minorHAnsi"/>
          <w:sz w:val="24"/>
        </w:rPr>
      </w:pPr>
      <w:r w:rsidRPr="006A1716">
        <w:rPr>
          <w:rFonts w:asciiTheme="minorHAnsi" w:hAnsiTheme="minorHAnsi" w:cstheme="minorHAnsi"/>
          <w:sz w:val="24"/>
        </w:rPr>
        <w:t>P - 1220</w:t>
      </w:r>
    </w:p>
    <w:p w:rsidR="00C848AB" w:rsidRPr="006A1716" w:rsidRDefault="00C848AB" w:rsidP="00C848AB">
      <w:pPr>
        <w:pStyle w:val="NormalWeb"/>
        <w:spacing w:before="0" w:beforeAutospacing="0" w:after="0" w:afterAutospacing="0" w:line="360" w:lineRule="exact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A1716">
        <w:rPr>
          <w:rFonts w:asciiTheme="minorHAnsi" w:hAnsiTheme="minorHAnsi" w:cstheme="minorHAnsi"/>
          <w:b/>
          <w:sz w:val="24"/>
          <w:u w:val="single"/>
        </w:rPr>
        <w:t>ANEXO I</w:t>
      </w:r>
      <w:r w:rsidR="00EF552F" w:rsidRPr="006A1716">
        <w:rPr>
          <w:rFonts w:asciiTheme="minorHAnsi" w:hAnsiTheme="minorHAnsi" w:cstheme="minorHAnsi"/>
          <w:b/>
          <w:sz w:val="24"/>
          <w:u w:val="single"/>
        </w:rPr>
        <w:t>V</w:t>
      </w:r>
    </w:p>
    <w:p w:rsidR="00C848AB" w:rsidRPr="006A1716" w:rsidRDefault="00EF552F" w:rsidP="00C848AB">
      <w:pPr>
        <w:pStyle w:val="NormalWeb"/>
        <w:spacing w:before="0" w:beforeAutospacing="0" w:after="0" w:afterAutospacing="0" w:line="360" w:lineRule="exact"/>
        <w:jc w:val="center"/>
        <w:rPr>
          <w:rFonts w:asciiTheme="minorHAnsi" w:hAnsiTheme="minorHAnsi" w:cstheme="minorHAnsi"/>
          <w:sz w:val="24"/>
          <w:u w:val="single"/>
        </w:rPr>
      </w:pPr>
      <w:r w:rsidRPr="006A1716">
        <w:rPr>
          <w:rStyle w:val="Textoennegrita"/>
          <w:rFonts w:asciiTheme="minorHAnsi" w:hAnsiTheme="minorHAnsi" w:cstheme="minorHAnsi"/>
          <w:color w:val="333333"/>
          <w:sz w:val="24"/>
        </w:rPr>
        <w:t>DECLARACIÓN RESPONSABLE</w:t>
      </w:r>
    </w:p>
    <w:p w:rsidR="00EF552F" w:rsidRPr="006A1716" w:rsidRDefault="00EF552F" w:rsidP="00EF552F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667"/>
        <w:gridCol w:w="2262"/>
      </w:tblGrid>
      <w:tr w:rsidR="00EF552F" w:rsidRPr="006A1716" w:rsidTr="005A1E84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F552F" w:rsidRPr="006A1716" w:rsidRDefault="00E429F4" w:rsidP="006A17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SOBRE EL </w:t>
            </w:r>
            <w:r w:rsidR="00EF552F"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CUMPLIMIENTO DE L</w:t>
            </w:r>
            <w:r w:rsidR="006A1716"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 REQUISITOS </w:t>
            </w:r>
            <w:r w:rsidR="006A1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NECESARIOS </w:t>
            </w:r>
            <w:r w:rsidR="006A1716"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PARA OBTENER LA CALIFICACIÓN DE DEPORTISTA DE ALTO RENDIMIENTO DE LA REGIÓN DE MURCIA ESTABLECIDOS EN EL ARTÍCULO 3 DEL DECRETO NÚMERO 7/2007, DE 2 DE FEBRERO, POR EL QUE SE ESTABLECE EL RÉGIMEN DE LOS DEPORTISTAS DE ALTO RENDIMIENTO DE LA REGIÓN DE MURCIA.</w:t>
            </w:r>
          </w:p>
        </w:tc>
      </w:tr>
      <w:tr w:rsidR="00EF552F" w:rsidRPr="006A1716" w:rsidTr="005A1E84">
        <w:tc>
          <w:tcPr>
            <w:tcW w:w="62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D/Dña.*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N.I.F.*:</w:t>
            </w:r>
          </w:p>
        </w:tc>
      </w:tr>
      <w:tr w:rsidR="00EF552F" w:rsidRPr="006A1716" w:rsidTr="005A1E84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Dirección postal:</w:t>
            </w:r>
          </w:p>
        </w:tc>
      </w:tr>
      <w:tr w:rsidR="00EF552F" w:rsidRPr="006A1716" w:rsidTr="005A1E8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Código postal:</w:t>
            </w:r>
          </w:p>
        </w:tc>
      </w:tr>
      <w:tr w:rsidR="00EF552F" w:rsidRPr="006A1716" w:rsidTr="005A1E84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DECLARA RESPONSABLEMENTE</w:t>
            </w:r>
          </w:p>
        </w:tc>
      </w:tr>
      <w:tr w:rsidR="00EF552F" w:rsidRPr="006A1716" w:rsidTr="006A1716">
        <w:tc>
          <w:tcPr>
            <w:tcW w:w="84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F552F" w:rsidRPr="006A1716" w:rsidRDefault="006A1716" w:rsidP="006A17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552F" w:rsidRPr="006A1716">
              <w:rPr>
                <w:rFonts w:asciiTheme="minorHAnsi" w:hAnsiTheme="minorHAnsi" w:cstheme="minorHAnsi"/>
                <w:sz w:val="24"/>
                <w:szCs w:val="24"/>
              </w:rPr>
              <w:t>Estar empadronado en alguno de los municipios de la Región de Murcia, con al menos un año de antelación a ser propuesto.</w:t>
            </w:r>
          </w:p>
          <w:p w:rsidR="006A1716" w:rsidRPr="006A1716" w:rsidRDefault="006A1716" w:rsidP="006A1716"/>
          <w:p w:rsidR="00EF552F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b)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Tener licencia deportiva en vigor expedida por la correspondiente Federación Deportiva de la Región de Murcia o Federación Española correspondiente en el caso de Delegaciones Territoriales.</w:t>
            </w:r>
          </w:p>
          <w:p w:rsidR="006A1716" w:rsidRPr="006A1716" w:rsidRDefault="006A1716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552F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c)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No encontrarse sancionado con carácter firme por dopaje </w:t>
            </w:r>
            <w:r w:rsidR="006A1716" w:rsidRPr="006A1716">
              <w:rPr>
                <w:rFonts w:asciiTheme="minorHAnsi" w:hAnsiTheme="minorHAnsi" w:cstheme="minorHAnsi"/>
                <w:sz w:val="24"/>
                <w:szCs w:val="24"/>
              </w:rPr>
              <w:t>según lo previsto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en </w:t>
            </w:r>
            <w:r w:rsidR="006A1716"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el 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artículo </w:t>
            </w:r>
            <w:r w:rsidR="006A1716" w:rsidRPr="006A1716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de la Ley 8/2015, de 24 de marzo, de la Actividad Física y el Deporte de la Región de Murcia.</w:t>
            </w:r>
          </w:p>
          <w:p w:rsidR="006A1716" w:rsidRPr="006A1716" w:rsidRDefault="006A1716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552F" w:rsidRPr="006A1716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d)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No tener la condición de deportista de Alto Nivel, otorgada por el Consejo Superior de Deportes conforme a lo establecido en la Ley 10/1990, de 15 de octubre, del Deporte.               </w:t>
            </w:r>
          </w:p>
          <w:p w:rsidR="00EF552F" w:rsidRPr="006A1716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552F" w:rsidRPr="006A1716" w:rsidRDefault="006A1716" w:rsidP="007772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EF552F" w:rsidRPr="006A1716">
              <w:rPr>
                <w:rFonts w:asciiTheme="minorHAnsi" w:hAnsiTheme="minorHAnsi" w:cstheme="minorHAnsi"/>
                <w:sz w:val="24"/>
                <w:szCs w:val="24"/>
              </w:rPr>
              <w:t>Y para que así conste y surta los efectos previstos en el artículo 3 de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l Decreto 7/2007, de 2 de febrero, por el que se establece el régimen de los deportistas de alto rendimiento de la Región de Murcia.</w:t>
            </w:r>
          </w:p>
        </w:tc>
      </w:tr>
    </w:tbl>
    <w:p w:rsidR="00EF552F" w:rsidRPr="006A1716" w:rsidRDefault="00EF552F" w:rsidP="00EF552F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i/>
          <w:sz w:val="18"/>
          <w:szCs w:val="18"/>
        </w:rPr>
      </w:pPr>
      <w:r w:rsidRPr="006A1716">
        <w:rPr>
          <w:rFonts w:asciiTheme="minorHAnsi" w:hAnsiTheme="minorHAnsi" w:cstheme="minorHAnsi"/>
          <w:i/>
          <w:sz w:val="18"/>
          <w:szCs w:val="18"/>
        </w:rPr>
        <w:t>* Nombre y N.I.F. del deportista solicitante.</w:t>
      </w:r>
    </w:p>
    <w:p w:rsidR="00EF552F" w:rsidRPr="006A1716" w:rsidRDefault="00EF552F" w:rsidP="00EF552F">
      <w:pPr>
        <w:autoSpaceDE w:val="0"/>
        <w:autoSpaceDN w:val="0"/>
        <w:spacing w:line="320" w:lineRule="exact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EF552F" w:rsidRPr="006A1716" w:rsidRDefault="00EF552F" w:rsidP="00EF552F">
      <w:pPr>
        <w:autoSpaceDE w:val="0"/>
        <w:autoSpaceDN w:val="0"/>
        <w:spacing w:line="320" w:lineRule="exact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6A1716">
        <w:rPr>
          <w:rFonts w:asciiTheme="minorHAnsi" w:hAnsiTheme="minorHAnsi" w:cstheme="minorHAnsi"/>
          <w:sz w:val="24"/>
          <w:szCs w:val="24"/>
          <w:lang w:val="es-ES_tradnl"/>
        </w:rPr>
        <w:t xml:space="preserve">En ______________, a ___ de __________ </w:t>
      </w:r>
      <w:proofErr w:type="spellStart"/>
      <w:r w:rsidRPr="006A1716">
        <w:rPr>
          <w:rFonts w:asciiTheme="minorHAnsi" w:hAnsiTheme="minorHAnsi" w:cstheme="minorHAnsi"/>
          <w:sz w:val="24"/>
          <w:szCs w:val="24"/>
          <w:lang w:val="es-ES_tradnl"/>
        </w:rPr>
        <w:t>de</w:t>
      </w:r>
      <w:proofErr w:type="spellEnd"/>
      <w:r w:rsidRPr="006A1716">
        <w:rPr>
          <w:rFonts w:asciiTheme="minorHAnsi" w:hAnsiTheme="minorHAnsi" w:cstheme="minorHAnsi"/>
          <w:sz w:val="24"/>
          <w:szCs w:val="24"/>
          <w:lang w:val="es-ES_tradnl"/>
        </w:rPr>
        <w:t xml:space="preserve"> 202</w:t>
      </w:r>
      <w:r w:rsidR="00E4393C">
        <w:rPr>
          <w:rFonts w:asciiTheme="minorHAnsi" w:hAnsiTheme="minorHAnsi" w:cstheme="minorHAnsi"/>
          <w:sz w:val="24"/>
          <w:szCs w:val="24"/>
          <w:lang w:val="es-ES_tradnl"/>
        </w:rPr>
        <w:t>5</w:t>
      </w:r>
      <w:bookmarkStart w:id="0" w:name="_GoBack"/>
      <w:bookmarkEnd w:id="0"/>
    </w:p>
    <w:p w:rsidR="00EF552F" w:rsidRPr="006A1716" w:rsidRDefault="00EF552F" w:rsidP="00EF552F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sz w:val="24"/>
          <w:szCs w:val="24"/>
        </w:rPr>
      </w:pPr>
    </w:p>
    <w:p w:rsidR="00EF552F" w:rsidRPr="006A1716" w:rsidRDefault="00EF552F" w:rsidP="00EF552F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sz w:val="24"/>
          <w:szCs w:val="24"/>
        </w:rPr>
      </w:pPr>
    </w:p>
    <w:p w:rsidR="00EF552F" w:rsidRPr="006A1716" w:rsidRDefault="00EF552F" w:rsidP="006A1716">
      <w:pPr>
        <w:jc w:val="center"/>
        <w:rPr>
          <w:rFonts w:asciiTheme="minorHAnsi" w:hAnsiTheme="minorHAnsi" w:cstheme="minorHAnsi"/>
          <w:sz w:val="24"/>
          <w:szCs w:val="24"/>
        </w:rPr>
      </w:pPr>
      <w:r w:rsidRPr="006A1716">
        <w:rPr>
          <w:rFonts w:asciiTheme="minorHAnsi" w:hAnsiTheme="minorHAnsi" w:cstheme="minorHAnsi"/>
          <w:sz w:val="24"/>
          <w:szCs w:val="24"/>
        </w:rPr>
        <w:t>Fdo. (</w:t>
      </w:r>
      <w:proofErr w:type="gramStart"/>
      <w:r w:rsidRPr="006A1716">
        <w:rPr>
          <w:rFonts w:asciiTheme="minorHAnsi" w:hAnsiTheme="minorHAnsi" w:cstheme="minorHAnsi"/>
          <w:sz w:val="24"/>
          <w:szCs w:val="24"/>
        </w:rPr>
        <w:t>firma</w:t>
      </w:r>
      <w:proofErr w:type="gramEnd"/>
      <w:r w:rsidRPr="006A1716">
        <w:rPr>
          <w:rFonts w:asciiTheme="minorHAnsi" w:hAnsiTheme="minorHAnsi" w:cstheme="minorHAnsi"/>
          <w:sz w:val="24"/>
          <w:szCs w:val="24"/>
        </w:rPr>
        <w:t xml:space="preserve"> del/de la deportista)</w:t>
      </w:r>
    </w:p>
    <w:p w:rsidR="00EF552F" w:rsidRPr="006A1716" w:rsidRDefault="00EF552F" w:rsidP="00C848A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4"/>
        </w:rPr>
      </w:pPr>
    </w:p>
    <w:sectPr w:rsidR="00EF552F" w:rsidRPr="006A1716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AB" w:rsidRDefault="00C848AB" w:rsidP="0033118A">
      <w:r>
        <w:separator/>
      </w:r>
    </w:p>
  </w:endnote>
  <w:endnote w:type="continuationSeparator" w:id="0">
    <w:p w:rsidR="00C848AB" w:rsidRDefault="00C848AB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AB" w:rsidRDefault="00C848AB" w:rsidP="0033118A">
      <w:r>
        <w:separator/>
      </w:r>
    </w:p>
  </w:footnote>
  <w:footnote w:type="continuationSeparator" w:id="0">
    <w:p w:rsidR="00C848AB" w:rsidRDefault="00C848AB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10388"/>
    <w:multiLevelType w:val="hybridMultilevel"/>
    <w:tmpl w:val="6E1ED3E4"/>
    <w:lvl w:ilvl="0" w:tplc="4A32E4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AB"/>
    <w:rsid w:val="000041F7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C71E3"/>
    <w:rsid w:val="0033118A"/>
    <w:rsid w:val="003C26F0"/>
    <w:rsid w:val="004E7DEE"/>
    <w:rsid w:val="005271AF"/>
    <w:rsid w:val="00546BB5"/>
    <w:rsid w:val="00681F44"/>
    <w:rsid w:val="006A1716"/>
    <w:rsid w:val="006E3224"/>
    <w:rsid w:val="00752411"/>
    <w:rsid w:val="007772B7"/>
    <w:rsid w:val="00805E6D"/>
    <w:rsid w:val="00893925"/>
    <w:rsid w:val="008B55BB"/>
    <w:rsid w:val="008E3810"/>
    <w:rsid w:val="00A01ACF"/>
    <w:rsid w:val="00A441B7"/>
    <w:rsid w:val="00C44004"/>
    <w:rsid w:val="00C848AB"/>
    <w:rsid w:val="00D0196C"/>
    <w:rsid w:val="00E429F4"/>
    <w:rsid w:val="00E4393C"/>
    <w:rsid w:val="00EF552F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848AB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848AB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C848AB"/>
    <w:rPr>
      <w:b/>
      <w:bCs/>
    </w:rPr>
  </w:style>
  <w:style w:type="paragraph" w:styleId="Prrafodelista">
    <w:name w:val="List Paragraph"/>
    <w:basedOn w:val="Normal"/>
    <w:uiPriority w:val="34"/>
    <w:qFormat/>
    <w:rsid w:val="006A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2024-01-11T08:46:00Z</dcterms:created>
  <dcterms:modified xsi:type="dcterms:W3CDTF">2025-01-07T13:39:00Z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